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26D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63790A6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37D5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呼伦贝尔市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代理记账机构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代理记账及涉税</w:t>
      </w:r>
    </w:p>
    <w:p w14:paraId="1FE6CC2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业务联合监管试点工作领导小组</w:t>
      </w:r>
    </w:p>
    <w:p w14:paraId="28B79024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AEA56F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刘云航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bookmarkStart w:id="0" w:name="OLE_LINK11"/>
      <w:bookmarkStart w:id="1" w:name="OLE_LINK1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呼伦贝尔市财政局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党组成员、副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43F23D8">
      <w:pPr>
        <w:spacing w:line="560" w:lineRule="exact"/>
        <w:ind w:left="2240" w:leftChars="0" w:hanging="2240" w:hanging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国家税务总局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呼伦贝尔市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党委委员、总会计师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5E5D2707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呼伦贝尔市财政局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长）</w:t>
      </w:r>
    </w:p>
    <w:p w14:paraId="2831C5A7">
      <w:pPr>
        <w:spacing w:line="560" w:lineRule="exact"/>
        <w:ind w:left="1302" w:leftChars="620" w:firstLine="0" w:firstLineChars="0"/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李俊峰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国家税务总局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eastAsia="zh-CN"/>
        </w:rPr>
        <w:t>呼伦贝尔市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税务局纳税服务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）</w:t>
      </w:r>
    </w:p>
    <w:p w14:paraId="47B3DBB5">
      <w:pPr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杜晓楠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呼伦贝尔市财政局财会监督科科长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</w:p>
    <w:p w14:paraId="73CB0E13">
      <w:pPr>
        <w:spacing w:line="56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5CD39F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领导小组办公室：</w:t>
      </w:r>
    </w:p>
    <w:p w14:paraId="2871D557">
      <w:pPr>
        <w:spacing w:line="56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  任：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孙成</w:t>
      </w:r>
    </w:p>
    <w:p w14:paraId="3433C610">
      <w:pPr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副主任：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李俊峰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杜晓楠</w:t>
      </w:r>
      <w:bookmarkStart w:id="2" w:name="_GoBack"/>
      <w:bookmarkEnd w:id="2"/>
    </w:p>
    <w:p w14:paraId="1D328509">
      <w:pPr>
        <w:spacing w:line="560" w:lineRule="exact"/>
        <w:ind w:left="1302" w:leftChars="62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张艺茹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孙永芳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索宁</w:t>
      </w:r>
    </w:p>
    <w:p w14:paraId="1D328509">
      <w:p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4A3667">
      <w:p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B7310D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联络员：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张艺茹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8115696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/185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47015005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D93CFCB">
      <w:pPr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孙永芳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8204392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13947049931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sectPr>
      <w:pgSz w:w="11906" w:h="16838"/>
      <w:pgMar w:top="2098" w:right="1474" w:bottom="1701" w:left="1474" w:header="851" w:footer="1417" w:gutter="0"/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1075"/>
    <w:rsid w:val="0BEF7DA3"/>
    <w:rsid w:val="0D7D635B"/>
    <w:rsid w:val="0E48153D"/>
    <w:rsid w:val="11124B51"/>
    <w:rsid w:val="13F015BE"/>
    <w:rsid w:val="147112B7"/>
    <w:rsid w:val="17311810"/>
    <w:rsid w:val="19EA56FB"/>
    <w:rsid w:val="1DBE21F8"/>
    <w:rsid w:val="2705353D"/>
    <w:rsid w:val="28207CAC"/>
    <w:rsid w:val="2A87057B"/>
    <w:rsid w:val="2B754710"/>
    <w:rsid w:val="2DE47157"/>
    <w:rsid w:val="2E4831F4"/>
    <w:rsid w:val="31905E78"/>
    <w:rsid w:val="33246D0C"/>
    <w:rsid w:val="37BA58BB"/>
    <w:rsid w:val="3971644D"/>
    <w:rsid w:val="3C112C71"/>
    <w:rsid w:val="3C555670"/>
    <w:rsid w:val="3C9E707E"/>
    <w:rsid w:val="3D2337F2"/>
    <w:rsid w:val="3D50338D"/>
    <w:rsid w:val="3FF9365C"/>
    <w:rsid w:val="43306B0B"/>
    <w:rsid w:val="44DB14B5"/>
    <w:rsid w:val="4A5E3571"/>
    <w:rsid w:val="4ACD5F06"/>
    <w:rsid w:val="4C00513D"/>
    <w:rsid w:val="50716F0B"/>
    <w:rsid w:val="529F39F8"/>
    <w:rsid w:val="58900246"/>
    <w:rsid w:val="5976106E"/>
    <w:rsid w:val="59C93AD8"/>
    <w:rsid w:val="64504870"/>
    <w:rsid w:val="66E6374D"/>
    <w:rsid w:val="6A7B0685"/>
    <w:rsid w:val="6C2011BE"/>
    <w:rsid w:val="6EE40E94"/>
    <w:rsid w:val="713F09AE"/>
    <w:rsid w:val="71656C46"/>
    <w:rsid w:val="73995D8F"/>
    <w:rsid w:val="766E1DEB"/>
    <w:rsid w:val="7D7C1B4F"/>
    <w:rsid w:val="A6E187EC"/>
    <w:rsid w:val="BFA571F7"/>
    <w:rsid w:val="EDEFB00A"/>
    <w:rsid w:val="F5FC3C29"/>
    <w:rsid w:val="FCF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yf\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217</Words>
  <Characters>253</Characters>
  <Lines>0</Lines>
  <Paragraphs>0</Paragraphs>
  <TotalTime>8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2025-11-28T08:54:00Z</dcterms:created>
  <dc:creator>xp</dc:creator>
  <cp:lastModifiedBy>Administrator</cp:lastModifiedBy>
  <cp:lastPrinted>2026-01-20T02:59:24Z</cp:lastPrinted>
  <dcterms:modified xsi:type="dcterms:W3CDTF">2026-01-20T03:22:40Z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eyJoZGlkIjoiYjNjMjEzMGM5YWYxMzU3YWQwNDYwMjQwNjk1NWQyODkiLCJ1c2VySWQiOiI0MzY3MzgxOTIifQ==</vt:lpwstr>
  </property>
  <property fmtid="{D5CDD505-2E9C-101B-9397-08002B2CF9AE}" pid="4" name="ICV">
    <vt:lpwstr>65F64E011A394410905E4AA7E59F7C0D_13</vt:lpwstr>
  </property>
</Properties>
</file>